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840" w:rsidRDefault="00922840" w:rsidP="00F97CB2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922840" w:rsidRPr="00E63C32" w:rsidRDefault="00922840" w:rsidP="00F97CB2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TISKOVÉ ODDĚLENÍ</w:t>
      </w:r>
    </w:p>
    <w:p w:rsidR="00922840" w:rsidRPr="00E63C32" w:rsidRDefault="00922840" w:rsidP="00F97CB2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</w:rPr>
      </w:pPr>
      <w:r w:rsidRPr="00E63C32">
        <w:rPr>
          <w:b/>
          <w:sz w:val="32"/>
          <w:szCs w:val="32"/>
        </w:rPr>
        <w:t>MINISTERSTVA OBRANY ČESKÉ REPUBLIKY</w:t>
      </w:r>
    </w:p>
    <w:p w:rsidR="00922840" w:rsidRDefault="00922840" w:rsidP="00F97CB2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922840" w:rsidRDefault="00922840" w:rsidP="00F97CB2">
      <w:pPr>
        <w:jc w:val="both"/>
        <w:rPr>
          <w:b/>
          <w:sz w:val="24"/>
        </w:rPr>
      </w:pPr>
    </w:p>
    <w:p w:rsidR="00922840" w:rsidRDefault="00922840" w:rsidP="00F97CB2">
      <w:pPr>
        <w:tabs>
          <w:tab w:val="left" w:pos="1134"/>
        </w:tabs>
        <w:jc w:val="both"/>
        <w:outlineLvl w:val="0"/>
        <w:rPr>
          <w:b/>
          <w:sz w:val="24"/>
        </w:rPr>
      </w:pPr>
      <w:r>
        <w:rPr>
          <w:b/>
          <w:sz w:val="24"/>
        </w:rPr>
        <w:t>Datum</w:t>
      </w:r>
      <w:r>
        <w:rPr>
          <w:sz w:val="24"/>
        </w:rPr>
        <w:t>:    4. července 2013</w:t>
      </w:r>
      <w:r>
        <w:rPr>
          <w:sz w:val="24"/>
        </w:rPr>
        <w:tab/>
      </w:r>
    </w:p>
    <w:p w:rsidR="00922840" w:rsidRPr="00AD6887" w:rsidRDefault="00922840" w:rsidP="00F97CB2">
      <w:pPr>
        <w:tabs>
          <w:tab w:val="left" w:pos="1134"/>
        </w:tabs>
        <w:jc w:val="both"/>
        <w:outlineLvl w:val="0"/>
        <w:rPr>
          <w:b/>
          <w:sz w:val="24"/>
        </w:rPr>
      </w:pPr>
      <w:r>
        <w:rPr>
          <w:b/>
          <w:sz w:val="24"/>
        </w:rPr>
        <w:t>Téma</w:t>
      </w:r>
      <w:r>
        <w:rPr>
          <w:sz w:val="24"/>
        </w:rPr>
        <w:t xml:space="preserve">:      </w:t>
      </w:r>
      <w:r w:rsidRPr="000A4166">
        <w:rPr>
          <w:b/>
          <w:sz w:val="24"/>
        </w:rPr>
        <w:t>TZ – Vlastimil</w:t>
      </w:r>
      <w:r>
        <w:rPr>
          <w:b/>
          <w:sz w:val="24"/>
        </w:rPr>
        <w:t xml:space="preserve"> Picek přijal nabídku Jiřího Rusnoka na post ministra obrany</w:t>
      </w:r>
    </w:p>
    <w:p w:rsidR="00922840" w:rsidRDefault="0088684B" w:rsidP="00F97CB2">
      <w:pPr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83185</wp:posOffset>
                </wp:positionV>
                <wp:extent cx="5943600" cy="0"/>
                <wp:effectExtent l="8255" t="6985" r="10795" b="120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NDM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"/>
            </w:pict>
          </mc:Fallback>
        </mc:AlternateContent>
      </w:r>
    </w:p>
    <w:p w:rsidR="00922840" w:rsidRDefault="00922840" w:rsidP="00F97CB2">
      <w:pPr>
        <w:pStyle w:val="Zkladntext"/>
        <w:ind w:firstLine="708"/>
      </w:pPr>
    </w:p>
    <w:p w:rsidR="00922840" w:rsidRDefault="00922840" w:rsidP="00F97CB2">
      <w:pPr>
        <w:pStyle w:val="Zkladntext"/>
        <w:ind w:firstLine="708"/>
      </w:pPr>
    </w:p>
    <w:p w:rsidR="00922840" w:rsidRDefault="00922840" w:rsidP="00DE2FD8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Vlastimil Picek přijal nabídku na post ministra obrany ve vládě Jiřího Rusnoka. O svém rozhodnutí dnes informoval předsedu vlády.</w:t>
      </w:r>
    </w:p>
    <w:p w:rsidR="00922840" w:rsidRDefault="00922840" w:rsidP="00DE2FD8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922840" w:rsidRDefault="00922840" w:rsidP="00DE2FD8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„Považuji se za nestranického odborníka, s tímto jsem nastupoval i do vlády Petra Nečase. Po důkladném zvážení situa</w:t>
      </w:r>
      <w:r w:rsidR="0088684B">
        <w:rPr>
          <w:rFonts w:ascii="Times New Roman" w:hAnsi="Times New Roman" w:cs="Times New Roman"/>
        </w:rPr>
        <w:t>ce jsem dospěl k závěru, že mám</w:t>
      </w:r>
      <w:r>
        <w:rPr>
          <w:rFonts w:ascii="Times New Roman" w:hAnsi="Times New Roman" w:cs="Times New Roman"/>
        </w:rPr>
        <w:t xml:space="preserve"> ve své práci pokračovat. Resort obrany potřebuje stabil</w:t>
      </w:r>
      <w:r w:rsidR="0088684B">
        <w:rPr>
          <w:rFonts w:ascii="Times New Roman" w:hAnsi="Times New Roman" w:cs="Times New Roman"/>
        </w:rPr>
        <w:t>itu a já cítím za povinnost dokončit</w:t>
      </w:r>
      <w:r>
        <w:rPr>
          <w:rFonts w:ascii="Times New Roman" w:hAnsi="Times New Roman" w:cs="Times New Roman"/>
        </w:rPr>
        <w:t xml:space="preserve"> hl</w:t>
      </w:r>
      <w:r w:rsidR="0088684B">
        <w:rPr>
          <w:rFonts w:ascii="Times New Roman" w:hAnsi="Times New Roman" w:cs="Times New Roman"/>
        </w:rPr>
        <w:t>avní úkoly, které jsme si s mým týmem</w:t>
      </w:r>
      <w:r>
        <w:rPr>
          <w:rFonts w:ascii="Times New Roman" w:hAnsi="Times New Roman" w:cs="Times New Roman"/>
        </w:rPr>
        <w:t xml:space="preserve"> stanovili. Ať už jde o největší změny branné legislativy od 90. let, probíhající reorganizaci armády i ministerstva, nebo o dokončení vyjednávání o budoucí ochraně našeho vzdušného prostoru. Stál jsem u zrodu těchto úkolů a </w:t>
      </w:r>
      <w:r w:rsidR="0088684B">
        <w:rPr>
          <w:rFonts w:ascii="Times New Roman" w:hAnsi="Times New Roman" w:cs="Times New Roman"/>
        </w:rPr>
        <w:t>myslím, že je pro naši zemi důležité, abych je dotáhl</w:t>
      </w:r>
      <w:r>
        <w:rPr>
          <w:rFonts w:ascii="Times New Roman" w:hAnsi="Times New Roman" w:cs="Times New Roman"/>
        </w:rPr>
        <w:t xml:space="preserve"> do úspěšného konce,“ uvedl ke svému rozhodnutí Vlastimil Picek.</w:t>
      </w:r>
    </w:p>
    <w:p w:rsidR="00922840" w:rsidRDefault="00922840" w:rsidP="00DE2FD8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922840" w:rsidRPr="00115BCE" w:rsidRDefault="00922840" w:rsidP="00DE2FD8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115BCE">
        <w:rPr>
          <w:rFonts w:ascii="Times New Roman" w:hAnsi="Times New Roman" w:cs="Times New Roman"/>
        </w:rPr>
        <w:t xml:space="preserve">„Časté </w:t>
      </w:r>
      <w:r>
        <w:rPr>
          <w:rFonts w:ascii="Times New Roman" w:hAnsi="Times New Roman" w:cs="Times New Roman"/>
        </w:rPr>
        <w:t>výměny na postu ministra obrany doprovázené personálními změnami klíčového personálu MO se v minulosti podepsaly na nedostatku kontinuity v rozvoji schopností armády k plnění jejích základních úkolů. Vždyť jen za posledních deset let se ve funkci vystřídalo deset ministrů, z toho za poslední rok čtyři. V osobě Vlastimila Picka získala armáda ministra, který problematice obrany do detailu rozumí, vnímá důležitost a priority přijímaných opatření a má snahu je prosazovat. Jeho rozhodnutí proto v tomto kontextu vítám jako šanci nezůstat při realizaci pro armádu tak zásadních změn na půli cesty. Obranyschopnost země by se neměla stát předmětem politického soupeření, a proto doufám, že konsolidaci armády a resortu obrany se dostane obecné podpory,“ uvedl náčelník Generálního štábu AČR generálporučík Petr Pavel.</w:t>
      </w:r>
    </w:p>
    <w:p w:rsidR="00922840" w:rsidRDefault="00922840" w:rsidP="00DE2FD8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</w:p>
    <w:p w:rsidR="00922840" w:rsidRDefault="00922840" w:rsidP="00DE2FD8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</w:p>
    <w:p w:rsidR="00922840" w:rsidRPr="00672E4D" w:rsidRDefault="003E0EC8" w:rsidP="00DE2FD8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Mira </w:t>
      </w:r>
      <w:proofErr w:type="spellStart"/>
      <w:r>
        <w:rPr>
          <w:rFonts w:ascii="Times New Roman" w:hAnsi="Times New Roman" w:cs="Times New Roman"/>
          <w:b/>
        </w:rPr>
        <w:t>Třebická</w:t>
      </w:r>
      <w:proofErr w:type="spellEnd"/>
      <w:r>
        <w:rPr>
          <w:rFonts w:ascii="Times New Roman" w:hAnsi="Times New Roman" w:cs="Times New Roman"/>
          <w:b/>
        </w:rPr>
        <w:t>, ředitelka O</w:t>
      </w:r>
      <w:bookmarkStart w:id="0" w:name="_GoBack"/>
      <w:bookmarkEnd w:id="0"/>
      <w:r w:rsidR="00922840">
        <w:rPr>
          <w:rFonts w:ascii="Times New Roman" w:hAnsi="Times New Roman" w:cs="Times New Roman"/>
          <w:b/>
        </w:rPr>
        <w:t>dboru komunikace a propagace</w:t>
      </w:r>
    </w:p>
    <w:sectPr w:rsidR="00922840" w:rsidRPr="00672E4D" w:rsidSect="0067001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1418" w:bottom="1418" w:left="1418" w:header="708" w:footer="536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D56" w:rsidRDefault="00A35D56">
      <w:r>
        <w:separator/>
      </w:r>
    </w:p>
  </w:endnote>
  <w:endnote w:type="continuationSeparator" w:id="0">
    <w:p w:rsidR="00A35D56" w:rsidRDefault="00A35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840" w:rsidRDefault="0092284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922840" w:rsidRDefault="0092284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840" w:rsidRDefault="00922840">
    <w:pPr>
      <w:pStyle w:val="Zpat"/>
      <w:ind w:right="-2"/>
      <w:jc w:val="center"/>
      <w:rPr>
        <w:b/>
      </w:rPr>
    </w:pPr>
  </w:p>
  <w:p w:rsidR="00922840" w:rsidRDefault="00922840">
    <w:pPr>
      <w:pStyle w:val="Zpat"/>
      <w:pBdr>
        <w:top w:val="single" w:sz="4" w:space="1" w:color="auto"/>
      </w:pBdr>
      <w:ind w:right="-2"/>
      <w:jc w:val="center"/>
      <w:rPr>
        <w:b/>
      </w:rPr>
    </w:pPr>
  </w:p>
  <w:p w:rsidR="00922840" w:rsidRDefault="00922840">
    <w:pPr>
      <w:pStyle w:val="Zpat"/>
      <w:ind w:right="-2"/>
      <w:jc w:val="center"/>
      <w:rPr>
        <w:b/>
      </w:rPr>
    </w:pPr>
    <w:r>
      <w:rPr>
        <w:b/>
      </w:rPr>
      <w:t>Ministerstvo obrany ČR – Odbor komunikace a propagace – Tiskové oddělení</w:t>
    </w:r>
  </w:p>
  <w:p w:rsidR="00922840" w:rsidRDefault="00922840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</w:t>
    </w:r>
    <w:proofErr w:type="gramStart"/>
    <w:r>
      <w:rPr>
        <w:b/>
        <w:bCs/>
        <w:sz w:val="16"/>
      </w:rPr>
      <w:t>Valy:</w:t>
    </w:r>
    <w:r>
      <w:rPr>
        <w:sz w:val="16"/>
      </w:rPr>
      <w:t xml:space="preserve">  tel.</w:t>
    </w:r>
    <w:proofErr w:type="gramEnd"/>
    <w:r>
      <w:rPr>
        <w:sz w:val="16"/>
      </w:rPr>
      <w:t xml:space="preserve">: 973 200 147-8, fax: 973 200 149, mobil: 606 732 309, e-mail: </w:t>
    </w:r>
    <w:hyperlink r:id="rId1" w:history="1">
      <w:r>
        <w:rPr>
          <w:rStyle w:val="Hypertextovodkaz"/>
          <w:sz w:val="16"/>
        </w:rPr>
        <w:t>info@army.cz</w:t>
      </w:r>
    </w:hyperlink>
  </w:p>
  <w:p w:rsidR="00922840" w:rsidRDefault="00922840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 xml:space="preserve">: 973 216 027 (042), fax: 973 216 084, e-mail: </w:t>
    </w:r>
    <w:hyperlink r:id="rId2" w:history="1">
      <w:r>
        <w:rPr>
          <w:rStyle w:val="Hypertextovodkaz"/>
          <w:sz w:val="16"/>
        </w:rPr>
        <w:t>kangs@army.cz</w:t>
      </w:r>
    </w:hyperlink>
  </w:p>
  <w:p w:rsidR="00922840" w:rsidRDefault="00A35D56">
    <w:pPr>
      <w:pStyle w:val="Zpat"/>
      <w:ind w:right="-2"/>
      <w:jc w:val="center"/>
      <w:rPr>
        <w:sz w:val="16"/>
      </w:rPr>
    </w:pPr>
    <w:hyperlink r:id="rId3" w:history="1">
      <w:r w:rsidR="00922840" w:rsidRPr="00E33427">
        <w:rPr>
          <w:rStyle w:val="Hypertextovodkaz"/>
          <w:sz w:val="16"/>
        </w:rPr>
        <w:t>http://www.army.cz</w:t>
      </w:r>
    </w:hyperlink>
    <w:r w:rsidR="00922840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D56" w:rsidRDefault="00A35D56">
      <w:r>
        <w:separator/>
      </w:r>
    </w:p>
  </w:footnote>
  <w:footnote w:type="continuationSeparator" w:id="0">
    <w:p w:rsidR="00A35D56" w:rsidRDefault="00A35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840" w:rsidRDefault="0092284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22840" w:rsidRDefault="00922840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840" w:rsidRDefault="00922840">
    <w:pPr>
      <w:pStyle w:val="Zhlav"/>
      <w:framePr w:wrap="around" w:vAnchor="text" w:hAnchor="margin" w:xAlign="right" w:y="1"/>
      <w:rPr>
        <w:rStyle w:val="slostrnky"/>
        <w:b/>
        <w:i/>
        <w:sz w:val="22"/>
      </w:rPr>
    </w:pPr>
  </w:p>
  <w:p w:rsidR="00922840" w:rsidRDefault="00922840" w:rsidP="00E63C32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2F895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45C87382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0C2462B7"/>
    <w:multiLevelType w:val="multilevel"/>
    <w:tmpl w:val="B58C5E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FCF0617"/>
    <w:multiLevelType w:val="hybridMultilevel"/>
    <w:tmpl w:val="C46AD02A"/>
    <w:lvl w:ilvl="0" w:tplc="15C484A0">
      <w:start w:val="1"/>
      <w:numFmt w:val="bullet"/>
      <w:pStyle w:val="Odrka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E2AA534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Trebuchet MS" w:hAnsi="Trebuchet M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032603F"/>
    <w:multiLevelType w:val="hybridMultilevel"/>
    <w:tmpl w:val="95F0AA1C"/>
    <w:lvl w:ilvl="0" w:tplc="040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5">
    <w:nsid w:val="22507F73"/>
    <w:multiLevelType w:val="hybridMultilevel"/>
    <w:tmpl w:val="E58E113A"/>
    <w:lvl w:ilvl="0" w:tplc="0504D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5C06280"/>
    <w:multiLevelType w:val="hybridMultilevel"/>
    <w:tmpl w:val="3B46354A"/>
    <w:lvl w:ilvl="0" w:tplc="0405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E2AA534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Trebuchet MS" w:hAnsi="Trebuchet M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EB64259"/>
    <w:multiLevelType w:val="hybridMultilevel"/>
    <w:tmpl w:val="77ECFE6C"/>
    <w:lvl w:ilvl="0" w:tplc="421693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u w:val="single"/>
      </w:rPr>
    </w:lvl>
    <w:lvl w:ilvl="1" w:tplc="747AD4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4B6BF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1F2E6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C0A9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4CC3D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B0448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E74DF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F7AB2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34CB7ED0"/>
    <w:multiLevelType w:val="hybridMultilevel"/>
    <w:tmpl w:val="5DC60E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54B2D8B"/>
    <w:multiLevelType w:val="hybridMultilevel"/>
    <w:tmpl w:val="CC8EDA6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A5805B3"/>
    <w:multiLevelType w:val="hybridMultilevel"/>
    <w:tmpl w:val="C4FEC7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07619C"/>
    <w:multiLevelType w:val="hybridMultilevel"/>
    <w:tmpl w:val="BC2803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4E64D1"/>
    <w:multiLevelType w:val="hybridMultilevel"/>
    <w:tmpl w:val="CDC698E6"/>
    <w:lvl w:ilvl="0" w:tplc="6DFA68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3E6F79A7"/>
    <w:multiLevelType w:val="hybridMultilevel"/>
    <w:tmpl w:val="4EE4D748"/>
    <w:lvl w:ilvl="0" w:tplc="67BAA7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C186A88"/>
    <w:multiLevelType w:val="hybridMultilevel"/>
    <w:tmpl w:val="687AABFA"/>
    <w:lvl w:ilvl="0" w:tplc="7D9431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D0D40A6"/>
    <w:multiLevelType w:val="hybridMultilevel"/>
    <w:tmpl w:val="DA9C11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FD970F2"/>
    <w:multiLevelType w:val="hybridMultilevel"/>
    <w:tmpl w:val="3078F734"/>
    <w:lvl w:ilvl="0" w:tplc="4A40D728">
      <w:start w:val="1"/>
      <w:numFmt w:val="decimal"/>
      <w:pStyle w:val="Seznamsodrkami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45A3CC6"/>
    <w:multiLevelType w:val="hybridMultilevel"/>
    <w:tmpl w:val="2F4A739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9E624DF"/>
    <w:multiLevelType w:val="hybridMultilevel"/>
    <w:tmpl w:val="6A6AE7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8B60F5"/>
    <w:multiLevelType w:val="hybridMultilevel"/>
    <w:tmpl w:val="A85AF6B6"/>
    <w:name w:val="WW8Num4"/>
    <w:lvl w:ilvl="0" w:tplc="00000004">
      <w:start w:val="1"/>
      <w:numFmt w:val="lowerLetter"/>
      <w:suff w:val="space"/>
      <w:lvlText w:val="%1)"/>
      <w:lvlJc w:val="left"/>
      <w:pPr>
        <w:tabs>
          <w:tab w:val="num" w:pos="720"/>
        </w:tabs>
        <w:ind w:left="72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>
    <w:nsid w:val="5DFF53D0"/>
    <w:multiLevelType w:val="hybridMultilevel"/>
    <w:tmpl w:val="B58C5EC6"/>
    <w:lvl w:ilvl="0" w:tplc="3AA436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F8F330A"/>
    <w:multiLevelType w:val="hybridMultilevel"/>
    <w:tmpl w:val="826A9D34"/>
    <w:lvl w:ilvl="0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>
    <w:nsid w:val="62036360"/>
    <w:multiLevelType w:val="hybridMultilevel"/>
    <w:tmpl w:val="CCEAB0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26C1BBF"/>
    <w:multiLevelType w:val="hybridMultilevel"/>
    <w:tmpl w:val="50728F02"/>
    <w:lvl w:ilvl="0" w:tplc="6DFA680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4">
    <w:nsid w:val="62B04868"/>
    <w:multiLevelType w:val="hybridMultilevel"/>
    <w:tmpl w:val="617666F2"/>
    <w:lvl w:ilvl="0" w:tplc="B0785DA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5">
    <w:nsid w:val="66063927"/>
    <w:multiLevelType w:val="hybridMultilevel"/>
    <w:tmpl w:val="1B001866"/>
    <w:lvl w:ilvl="0" w:tplc="080AE1A8">
      <w:start w:val="2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6">
    <w:nsid w:val="677F4AB2"/>
    <w:multiLevelType w:val="hybridMultilevel"/>
    <w:tmpl w:val="C834048E"/>
    <w:lvl w:ilvl="0" w:tplc="6ECE3A46">
      <w:start w:val="1"/>
      <w:numFmt w:val="bullet"/>
      <w:lvlText w:val="-"/>
      <w:lvlJc w:val="left"/>
      <w:pPr>
        <w:tabs>
          <w:tab w:val="num" w:pos="1407"/>
        </w:tabs>
        <w:ind w:left="1407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97E3AC5"/>
    <w:multiLevelType w:val="hybridMultilevel"/>
    <w:tmpl w:val="4FF84CB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A240C58"/>
    <w:multiLevelType w:val="hybridMultilevel"/>
    <w:tmpl w:val="2200DAE4"/>
    <w:lvl w:ilvl="0" w:tplc="D6122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FF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C726759"/>
    <w:multiLevelType w:val="hybridMultilevel"/>
    <w:tmpl w:val="743A5242"/>
    <w:lvl w:ilvl="0" w:tplc="49245AF2">
      <w:start w:val="3"/>
      <w:numFmt w:val="decimal"/>
      <w:lvlText w:val="%1.)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2"/>
  </w:num>
  <w:num w:numId="6">
    <w:abstractNumId w:val="13"/>
  </w:num>
  <w:num w:numId="7">
    <w:abstractNumId w:val="24"/>
  </w:num>
  <w:num w:numId="8">
    <w:abstractNumId w:val="18"/>
  </w:num>
  <w:num w:numId="9">
    <w:abstractNumId w:val="10"/>
  </w:num>
  <w:num w:numId="10">
    <w:abstractNumId w:val="11"/>
  </w:num>
  <w:num w:numId="11">
    <w:abstractNumId w:val="1"/>
    <w:lvlOverride w:ilvl="0">
      <w:lvl w:ilvl="0">
        <w:numFmt w:val="bullet"/>
        <w:lvlText w:val=""/>
        <w:legacy w:legacy="1" w:legacySpace="0" w:legacyIndent="0"/>
        <w:lvlJc w:val="left"/>
        <w:rPr>
          <w:rFonts w:ascii="Wingdings" w:hAnsi="Wingdings" w:hint="default"/>
          <w:sz w:val="26"/>
        </w:rPr>
      </w:lvl>
    </w:lvlOverride>
  </w:num>
  <w:num w:numId="12">
    <w:abstractNumId w:val="9"/>
  </w:num>
  <w:num w:numId="13">
    <w:abstractNumId w:val="4"/>
  </w:num>
  <w:num w:numId="14">
    <w:abstractNumId w:val="25"/>
  </w:num>
  <w:num w:numId="15">
    <w:abstractNumId w:val="8"/>
  </w:num>
  <w:num w:numId="16">
    <w:abstractNumId w:val="27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6"/>
  </w:num>
  <w:num w:numId="22">
    <w:abstractNumId w:val="20"/>
  </w:num>
  <w:num w:numId="23">
    <w:abstractNumId w:val="17"/>
  </w:num>
  <w:num w:numId="24">
    <w:abstractNumId w:val="0"/>
  </w:num>
  <w:num w:numId="25">
    <w:abstractNumId w:val="26"/>
  </w:num>
  <w:num w:numId="26">
    <w:abstractNumId w:val="29"/>
  </w:num>
  <w:num w:numId="27">
    <w:abstractNumId w:val="14"/>
  </w:num>
  <w:num w:numId="28">
    <w:abstractNumId w:val="3"/>
  </w:num>
  <w:num w:numId="29">
    <w:abstractNumId w:val="19"/>
  </w:num>
  <w:num w:numId="30">
    <w:abstractNumId w:val="23"/>
  </w:num>
  <w:num w:numId="31">
    <w:abstractNumId w:val="12"/>
  </w:num>
  <w:num w:numId="32">
    <w:abstractNumId w:val="6"/>
  </w:num>
  <w:num w:numId="33">
    <w:abstractNumId w:val="21"/>
  </w:num>
  <w:num w:numId="3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678"/>
    <w:rsid w:val="0000237B"/>
    <w:rsid w:val="00003682"/>
    <w:rsid w:val="00005002"/>
    <w:rsid w:val="00010F7A"/>
    <w:rsid w:val="000160E0"/>
    <w:rsid w:val="0002186A"/>
    <w:rsid w:val="00031DD5"/>
    <w:rsid w:val="000338D1"/>
    <w:rsid w:val="00033EB3"/>
    <w:rsid w:val="00042901"/>
    <w:rsid w:val="00043A16"/>
    <w:rsid w:val="00055EB8"/>
    <w:rsid w:val="00057A30"/>
    <w:rsid w:val="00073BD0"/>
    <w:rsid w:val="00075240"/>
    <w:rsid w:val="00080160"/>
    <w:rsid w:val="0008370A"/>
    <w:rsid w:val="00087064"/>
    <w:rsid w:val="000A0327"/>
    <w:rsid w:val="000A4166"/>
    <w:rsid w:val="000A46D8"/>
    <w:rsid w:val="000A62FA"/>
    <w:rsid w:val="000A6854"/>
    <w:rsid w:val="000A6FFD"/>
    <w:rsid w:val="000B056C"/>
    <w:rsid w:val="000B5963"/>
    <w:rsid w:val="000C3712"/>
    <w:rsid w:val="000C53B4"/>
    <w:rsid w:val="000D01B5"/>
    <w:rsid w:val="000E1533"/>
    <w:rsid w:val="000E2671"/>
    <w:rsid w:val="000E37FD"/>
    <w:rsid w:val="000E46EB"/>
    <w:rsid w:val="000E7955"/>
    <w:rsid w:val="00103B27"/>
    <w:rsid w:val="00103E99"/>
    <w:rsid w:val="00104BE3"/>
    <w:rsid w:val="0010522B"/>
    <w:rsid w:val="001119FB"/>
    <w:rsid w:val="001150A7"/>
    <w:rsid w:val="00115BCE"/>
    <w:rsid w:val="00116162"/>
    <w:rsid w:val="001242EB"/>
    <w:rsid w:val="001265F9"/>
    <w:rsid w:val="00132B6F"/>
    <w:rsid w:val="001347D8"/>
    <w:rsid w:val="0013735B"/>
    <w:rsid w:val="001451DF"/>
    <w:rsid w:val="00151A10"/>
    <w:rsid w:val="001550CF"/>
    <w:rsid w:val="00164399"/>
    <w:rsid w:val="00164EE9"/>
    <w:rsid w:val="00170459"/>
    <w:rsid w:val="00180FCB"/>
    <w:rsid w:val="00195D35"/>
    <w:rsid w:val="001A1E81"/>
    <w:rsid w:val="001B1F79"/>
    <w:rsid w:val="001B5234"/>
    <w:rsid w:val="001B795E"/>
    <w:rsid w:val="001C2117"/>
    <w:rsid w:val="001C3425"/>
    <w:rsid w:val="001C6F3C"/>
    <w:rsid w:val="001D0B10"/>
    <w:rsid w:val="001D3597"/>
    <w:rsid w:val="001E08F9"/>
    <w:rsid w:val="001E1551"/>
    <w:rsid w:val="001F1BAF"/>
    <w:rsid w:val="001F1C5E"/>
    <w:rsid w:val="001F2E12"/>
    <w:rsid w:val="001F4584"/>
    <w:rsid w:val="001F7B3C"/>
    <w:rsid w:val="00202D54"/>
    <w:rsid w:val="002148ED"/>
    <w:rsid w:val="00217A1C"/>
    <w:rsid w:val="00221F5E"/>
    <w:rsid w:val="0022420A"/>
    <w:rsid w:val="0023292D"/>
    <w:rsid w:val="00236E85"/>
    <w:rsid w:val="00244916"/>
    <w:rsid w:val="00245F6C"/>
    <w:rsid w:val="002522AF"/>
    <w:rsid w:val="00267D51"/>
    <w:rsid w:val="00267E12"/>
    <w:rsid w:val="00270471"/>
    <w:rsid w:val="00271538"/>
    <w:rsid w:val="002730F4"/>
    <w:rsid w:val="00275FDD"/>
    <w:rsid w:val="002826FD"/>
    <w:rsid w:val="00291522"/>
    <w:rsid w:val="00291A3A"/>
    <w:rsid w:val="002A1A24"/>
    <w:rsid w:val="002C078D"/>
    <w:rsid w:val="002C6E7E"/>
    <w:rsid w:val="002D731A"/>
    <w:rsid w:val="00304D2C"/>
    <w:rsid w:val="003061C0"/>
    <w:rsid w:val="00320EE3"/>
    <w:rsid w:val="003300C5"/>
    <w:rsid w:val="00330497"/>
    <w:rsid w:val="00331E31"/>
    <w:rsid w:val="00332312"/>
    <w:rsid w:val="00333886"/>
    <w:rsid w:val="003362AE"/>
    <w:rsid w:val="00345CC9"/>
    <w:rsid w:val="00366767"/>
    <w:rsid w:val="00371B93"/>
    <w:rsid w:val="003765F0"/>
    <w:rsid w:val="00376CF2"/>
    <w:rsid w:val="00381A44"/>
    <w:rsid w:val="0038550C"/>
    <w:rsid w:val="00385E09"/>
    <w:rsid w:val="003A0C4C"/>
    <w:rsid w:val="003A285D"/>
    <w:rsid w:val="003A6636"/>
    <w:rsid w:val="003B35F2"/>
    <w:rsid w:val="003B597E"/>
    <w:rsid w:val="003C0222"/>
    <w:rsid w:val="003D491E"/>
    <w:rsid w:val="003D695D"/>
    <w:rsid w:val="003D7789"/>
    <w:rsid w:val="003E0EC8"/>
    <w:rsid w:val="003E1D3E"/>
    <w:rsid w:val="003E5ED8"/>
    <w:rsid w:val="003F68F8"/>
    <w:rsid w:val="00401EE8"/>
    <w:rsid w:val="00403F0E"/>
    <w:rsid w:val="00404BC6"/>
    <w:rsid w:val="00405704"/>
    <w:rsid w:val="0041129A"/>
    <w:rsid w:val="00414A58"/>
    <w:rsid w:val="00416241"/>
    <w:rsid w:val="00421453"/>
    <w:rsid w:val="004241CC"/>
    <w:rsid w:val="00431C9D"/>
    <w:rsid w:val="00442BC5"/>
    <w:rsid w:val="00454258"/>
    <w:rsid w:val="00465FED"/>
    <w:rsid w:val="00477013"/>
    <w:rsid w:val="00483A55"/>
    <w:rsid w:val="00486452"/>
    <w:rsid w:val="00491495"/>
    <w:rsid w:val="00496A0C"/>
    <w:rsid w:val="004A214F"/>
    <w:rsid w:val="004B1C1F"/>
    <w:rsid w:val="004D5443"/>
    <w:rsid w:val="004D57A8"/>
    <w:rsid w:val="004E73E1"/>
    <w:rsid w:val="00503F75"/>
    <w:rsid w:val="0051340B"/>
    <w:rsid w:val="00524948"/>
    <w:rsid w:val="005250CC"/>
    <w:rsid w:val="00532A7A"/>
    <w:rsid w:val="00535D39"/>
    <w:rsid w:val="005378D0"/>
    <w:rsid w:val="005425F1"/>
    <w:rsid w:val="00544859"/>
    <w:rsid w:val="005450D5"/>
    <w:rsid w:val="005451C4"/>
    <w:rsid w:val="0054711D"/>
    <w:rsid w:val="00551C66"/>
    <w:rsid w:val="005641F6"/>
    <w:rsid w:val="00570E98"/>
    <w:rsid w:val="00572831"/>
    <w:rsid w:val="00580142"/>
    <w:rsid w:val="00582C87"/>
    <w:rsid w:val="00593878"/>
    <w:rsid w:val="005962E1"/>
    <w:rsid w:val="005A0C84"/>
    <w:rsid w:val="005A2FCC"/>
    <w:rsid w:val="005A405E"/>
    <w:rsid w:val="005B2288"/>
    <w:rsid w:val="005C54CE"/>
    <w:rsid w:val="005E19B7"/>
    <w:rsid w:val="005E234B"/>
    <w:rsid w:val="005E2FFE"/>
    <w:rsid w:val="005E4E22"/>
    <w:rsid w:val="005F5151"/>
    <w:rsid w:val="00602B6A"/>
    <w:rsid w:val="0060309F"/>
    <w:rsid w:val="00606AD1"/>
    <w:rsid w:val="00615C83"/>
    <w:rsid w:val="00623666"/>
    <w:rsid w:val="006268D6"/>
    <w:rsid w:val="006423D2"/>
    <w:rsid w:val="00645F42"/>
    <w:rsid w:val="00650545"/>
    <w:rsid w:val="006538C9"/>
    <w:rsid w:val="006668DB"/>
    <w:rsid w:val="00670012"/>
    <w:rsid w:val="00671E60"/>
    <w:rsid w:val="00672416"/>
    <w:rsid w:val="00672E4D"/>
    <w:rsid w:val="00676820"/>
    <w:rsid w:val="00680E95"/>
    <w:rsid w:val="00685683"/>
    <w:rsid w:val="00685A30"/>
    <w:rsid w:val="006A01CB"/>
    <w:rsid w:val="006B0C5D"/>
    <w:rsid w:val="006B1B46"/>
    <w:rsid w:val="006B2894"/>
    <w:rsid w:val="006B30E3"/>
    <w:rsid w:val="006B78D9"/>
    <w:rsid w:val="006C05B2"/>
    <w:rsid w:val="006C7167"/>
    <w:rsid w:val="006C7E85"/>
    <w:rsid w:val="006F505E"/>
    <w:rsid w:val="006F6D6B"/>
    <w:rsid w:val="006F776B"/>
    <w:rsid w:val="00705A52"/>
    <w:rsid w:val="00707947"/>
    <w:rsid w:val="00750489"/>
    <w:rsid w:val="00750B2D"/>
    <w:rsid w:val="007519A2"/>
    <w:rsid w:val="007563B7"/>
    <w:rsid w:val="00770423"/>
    <w:rsid w:val="00772A6F"/>
    <w:rsid w:val="0077485A"/>
    <w:rsid w:val="0078293F"/>
    <w:rsid w:val="00783ED8"/>
    <w:rsid w:val="00794FCF"/>
    <w:rsid w:val="007A59C9"/>
    <w:rsid w:val="007B1892"/>
    <w:rsid w:val="007B2235"/>
    <w:rsid w:val="007C095F"/>
    <w:rsid w:val="007C3BE4"/>
    <w:rsid w:val="007C4AA3"/>
    <w:rsid w:val="007D0B62"/>
    <w:rsid w:val="007D1C1B"/>
    <w:rsid w:val="007D3D12"/>
    <w:rsid w:val="007D6FD4"/>
    <w:rsid w:val="007F605A"/>
    <w:rsid w:val="007F7DEA"/>
    <w:rsid w:val="008002D5"/>
    <w:rsid w:val="00802B24"/>
    <w:rsid w:val="00805DBB"/>
    <w:rsid w:val="0081668F"/>
    <w:rsid w:val="00825678"/>
    <w:rsid w:val="00827565"/>
    <w:rsid w:val="008310E0"/>
    <w:rsid w:val="00831C58"/>
    <w:rsid w:val="0084047A"/>
    <w:rsid w:val="008464E3"/>
    <w:rsid w:val="00850085"/>
    <w:rsid w:val="00852D4B"/>
    <w:rsid w:val="00860474"/>
    <w:rsid w:val="0086653B"/>
    <w:rsid w:val="00866D0A"/>
    <w:rsid w:val="00871D53"/>
    <w:rsid w:val="00874331"/>
    <w:rsid w:val="00880181"/>
    <w:rsid w:val="008812CE"/>
    <w:rsid w:val="0088684B"/>
    <w:rsid w:val="00895A8C"/>
    <w:rsid w:val="00895C0B"/>
    <w:rsid w:val="00895E2E"/>
    <w:rsid w:val="00895FE3"/>
    <w:rsid w:val="008A1083"/>
    <w:rsid w:val="008A42A8"/>
    <w:rsid w:val="008C1BC5"/>
    <w:rsid w:val="008C1E6B"/>
    <w:rsid w:val="008C4292"/>
    <w:rsid w:val="008C57FE"/>
    <w:rsid w:val="008C713B"/>
    <w:rsid w:val="008E2B42"/>
    <w:rsid w:val="008F5BA4"/>
    <w:rsid w:val="008F74B1"/>
    <w:rsid w:val="009020A4"/>
    <w:rsid w:val="00907675"/>
    <w:rsid w:val="009139E4"/>
    <w:rsid w:val="009175C3"/>
    <w:rsid w:val="00922840"/>
    <w:rsid w:val="009252D9"/>
    <w:rsid w:val="00933240"/>
    <w:rsid w:val="00940298"/>
    <w:rsid w:val="00941450"/>
    <w:rsid w:val="0094338E"/>
    <w:rsid w:val="00944460"/>
    <w:rsid w:val="009446DA"/>
    <w:rsid w:val="0094655A"/>
    <w:rsid w:val="0095380C"/>
    <w:rsid w:val="00957B3B"/>
    <w:rsid w:val="00965CF6"/>
    <w:rsid w:val="00971190"/>
    <w:rsid w:val="009736AA"/>
    <w:rsid w:val="00974EEB"/>
    <w:rsid w:val="00976534"/>
    <w:rsid w:val="009857E6"/>
    <w:rsid w:val="009879DB"/>
    <w:rsid w:val="00992230"/>
    <w:rsid w:val="009B61BF"/>
    <w:rsid w:val="009B7DFA"/>
    <w:rsid w:val="009E06CD"/>
    <w:rsid w:val="009E69AB"/>
    <w:rsid w:val="009E70B9"/>
    <w:rsid w:val="00A021D3"/>
    <w:rsid w:val="00A04F5F"/>
    <w:rsid w:val="00A061D9"/>
    <w:rsid w:val="00A129DF"/>
    <w:rsid w:val="00A35D56"/>
    <w:rsid w:val="00A512F5"/>
    <w:rsid w:val="00A53D88"/>
    <w:rsid w:val="00A6206A"/>
    <w:rsid w:val="00A630CB"/>
    <w:rsid w:val="00A63E97"/>
    <w:rsid w:val="00A64FD6"/>
    <w:rsid w:val="00A70737"/>
    <w:rsid w:val="00A71BBC"/>
    <w:rsid w:val="00A727A1"/>
    <w:rsid w:val="00A75894"/>
    <w:rsid w:val="00A75B01"/>
    <w:rsid w:val="00A75C2B"/>
    <w:rsid w:val="00A776DD"/>
    <w:rsid w:val="00A829DE"/>
    <w:rsid w:val="00A86DEF"/>
    <w:rsid w:val="00A93853"/>
    <w:rsid w:val="00AA52D0"/>
    <w:rsid w:val="00AA6000"/>
    <w:rsid w:val="00AB30CE"/>
    <w:rsid w:val="00AB5A20"/>
    <w:rsid w:val="00AB7AA1"/>
    <w:rsid w:val="00AC249D"/>
    <w:rsid w:val="00AC50D9"/>
    <w:rsid w:val="00AC5275"/>
    <w:rsid w:val="00AC65A3"/>
    <w:rsid w:val="00AC66C8"/>
    <w:rsid w:val="00AD6887"/>
    <w:rsid w:val="00AF0D1E"/>
    <w:rsid w:val="00AF437F"/>
    <w:rsid w:val="00B00602"/>
    <w:rsid w:val="00B017DE"/>
    <w:rsid w:val="00B13117"/>
    <w:rsid w:val="00B14F4A"/>
    <w:rsid w:val="00B20C0B"/>
    <w:rsid w:val="00B21400"/>
    <w:rsid w:val="00B2141A"/>
    <w:rsid w:val="00B237B0"/>
    <w:rsid w:val="00B278D1"/>
    <w:rsid w:val="00B343F6"/>
    <w:rsid w:val="00B35D0E"/>
    <w:rsid w:val="00B375E0"/>
    <w:rsid w:val="00B425B1"/>
    <w:rsid w:val="00B52AB0"/>
    <w:rsid w:val="00B74886"/>
    <w:rsid w:val="00B7499D"/>
    <w:rsid w:val="00B814BC"/>
    <w:rsid w:val="00B8759A"/>
    <w:rsid w:val="00B956FF"/>
    <w:rsid w:val="00B957EA"/>
    <w:rsid w:val="00BA1A20"/>
    <w:rsid w:val="00BA537F"/>
    <w:rsid w:val="00BA6515"/>
    <w:rsid w:val="00BC4848"/>
    <w:rsid w:val="00BC72AD"/>
    <w:rsid w:val="00BE213B"/>
    <w:rsid w:val="00BF5A9D"/>
    <w:rsid w:val="00C0230D"/>
    <w:rsid w:val="00C02F3D"/>
    <w:rsid w:val="00C07C2C"/>
    <w:rsid w:val="00C118E7"/>
    <w:rsid w:val="00C15293"/>
    <w:rsid w:val="00C15ACE"/>
    <w:rsid w:val="00C17C9A"/>
    <w:rsid w:val="00C24570"/>
    <w:rsid w:val="00C309D4"/>
    <w:rsid w:val="00C40E7E"/>
    <w:rsid w:val="00C42335"/>
    <w:rsid w:val="00C42A99"/>
    <w:rsid w:val="00C42F0D"/>
    <w:rsid w:val="00C47EBE"/>
    <w:rsid w:val="00C5359F"/>
    <w:rsid w:val="00C53643"/>
    <w:rsid w:val="00C53FDC"/>
    <w:rsid w:val="00C57590"/>
    <w:rsid w:val="00C60163"/>
    <w:rsid w:val="00C677F6"/>
    <w:rsid w:val="00C67E6F"/>
    <w:rsid w:val="00C700FC"/>
    <w:rsid w:val="00C76DA3"/>
    <w:rsid w:val="00C857CC"/>
    <w:rsid w:val="00CA3B89"/>
    <w:rsid w:val="00CA4104"/>
    <w:rsid w:val="00CA5647"/>
    <w:rsid w:val="00CA7B86"/>
    <w:rsid w:val="00CB48B4"/>
    <w:rsid w:val="00CC21C9"/>
    <w:rsid w:val="00CC731F"/>
    <w:rsid w:val="00CD1972"/>
    <w:rsid w:val="00CD32A2"/>
    <w:rsid w:val="00CE28E8"/>
    <w:rsid w:val="00CE55A2"/>
    <w:rsid w:val="00CF0150"/>
    <w:rsid w:val="00CF3205"/>
    <w:rsid w:val="00CF73B1"/>
    <w:rsid w:val="00D01ECE"/>
    <w:rsid w:val="00D1360D"/>
    <w:rsid w:val="00D2431A"/>
    <w:rsid w:val="00D3512B"/>
    <w:rsid w:val="00D3624D"/>
    <w:rsid w:val="00D3784C"/>
    <w:rsid w:val="00D4411B"/>
    <w:rsid w:val="00D46716"/>
    <w:rsid w:val="00D55880"/>
    <w:rsid w:val="00D6016A"/>
    <w:rsid w:val="00D64525"/>
    <w:rsid w:val="00D74193"/>
    <w:rsid w:val="00D74C39"/>
    <w:rsid w:val="00D77945"/>
    <w:rsid w:val="00D83EA6"/>
    <w:rsid w:val="00D85E2F"/>
    <w:rsid w:val="00D864A0"/>
    <w:rsid w:val="00D9344D"/>
    <w:rsid w:val="00DA4170"/>
    <w:rsid w:val="00DA709E"/>
    <w:rsid w:val="00DB41AF"/>
    <w:rsid w:val="00DD24A9"/>
    <w:rsid w:val="00DE2FD8"/>
    <w:rsid w:val="00DE37E2"/>
    <w:rsid w:val="00DE4E67"/>
    <w:rsid w:val="00DE6CF5"/>
    <w:rsid w:val="00E0344E"/>
    <w:rsid w:val="00E06ECD"/>
    <w:rsid w:val="00E06FB8"/>
    <w:rsid w:val="00E10D10"/>
    <w:rsid w:val="00E1204A"/>
    <w:rsid w:val="00E14725"/>
    <w:rsid w:val="00E2661A"/>
    <w:rsid w:val="00E26C23"/>
    <w:rsid w:val="00E26F2F"/>
    <w:rsid w:val="00E32E20"/>
    <w:rsid w:val="00E33219"/>
    <w:rsid w:val="00E33427"/>
    <w:rsid w:val="00E36BCF"/>
    <w:rsid w:val="00E40D4D"/>
    <w:rsid w:val="00E4211B"/>
    <w:rsid w:val="00E5262C"/>
    <w:rsid w:val="00E54658"/>
    <w:rsid w:val="00E55BD7"/>
    <w:rsid w:val="00E63C32"/>
    <w:rsid w:val="00E65FCF"/>
    <w:rsid w:val="00E66F63"/>
    <w:rsid w:val="00E7363A"/>
    <w:rsid w:val="00E7620D"/>
    <w:rsid w:val="00E876B1"/>
    <w:rsid w:val="00EA4925"/>
    <w:rsid w:val="00EA57F9"/>
    <w:rsid w:val="00EB0B1F"/>
    <w:rsid w:val="00EB7073"/>
    <w:rsid w:val="00EC0329"/>
    <w:rsid w:val="00ED6D5F"/>
    <w:rsid w:val="00EF1DD4"/>
    <w:rsid w:val="00F060AF"/>
    <w:rsid w:val="00F15AC4"/>
    <w:rsid w:val="00F173AC"/>
    <w:rsid w:val="00F26831"/>
    <w:rsid w:val="00F33B5D"/>
    <w:rsid w:val="00F41D6E"/>
    <w:rsid w:val="00F46E2F"/>
    <w:rsid w:val="00F51232"/>
    <w:rsid w:val="00F565B9"/>
    <w:rsid w:val="00F7407B"/>
    <w:rsid w:val="00F80C12"/>
    <w:rsid w:val="00F857EF"/>
    <w:rsid w:val="00F90220"/>
    <w:rsid w:val="00F97CB2"/>
    <w:rsid w:val="00FA227A"/>
    <w:rsid w:val="00FB4931"/>
    <w:rsid w:val="00FB60FA"/>
    <w:rsid w:val="00FC59E7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0012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70012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670012"/>
    <w:pPr>
      <w:keepNext/>
      <w:ind w:left="1410" w:hanging="1410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670012"/>
    <w:pPr>
      <w:keepNext/>
      <w:spacing w:after="60"/>
      <w:jc w:val="both"/>
      <w:outlineLvl w:val="2"/>
    </w:pPr>
    <w:rPr>
      <w:color w:val="14213D"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Zpat">
    <w:name w:val="footer"/>
    <w:basedOn w:val="Normln"/>
    <w:link w:val="ZpatChar"/>
    <w:uiPriority w:val="99"/>
    <w:rsid w:val="006700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670012"/>
    <w:rPr>
      <w:rFonts w:cs="Times New Roman"/>
    </w:rPr>
  </w:style>
  <w:style w:type="paragraph" w:styleId="Zhlav">
    <w:name w:val="header"/>
    <w:basedOn w:val="Normln"/>
    <w:link w:val="ZhlavChar"/>
    <w:uiPriority w:val="99"/>
    <w:rsid w:val="006700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670012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670012"/>
    <w:rPr>
      <w:rFonts w:cs="Times New Roman"/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670012"/>
    <w:pPr>
      <w:ind w:firstLine="708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670012"/>
    <w:pPr>
      <w:ind w:left="360" w:hanging="360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aliases w:val="Body Text Char,Body Text Char2 Char,Body Text Char1 Char Char,Body ...,Corps de texte INTSUM,b,?????1,Текст1,Základní text Char,Základní text - D"/>
    <w:basedOn w:val="Normln"/>
    <w:link w:val="ZkladntextChar1"/>
    <w:uiPriority w:val="99"/>
    <w:rsid w:val="00670012"/>
    <w:pPr>
      <w:jc w:val="both"/>
    </w:pPr>
    <w:rPr>
      <w:sz w:val="24"/>
    </w:rPr>
  </w:style>
  <w:style w:type="character" w:customStyle="1" w:styleId="ZkladntextChar1">
    <w:name w:val="Základní text Char1"/>
    <w:aliases w:val="Body Text Char Char,Body Text Char2 Char Char,Body Text Char1 Char Char Char,Body ... Char,Corps de texte INTSUM Char,b Char,?????1 Char,Текст1 Char,Základní text Char Char,Základní text - D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Zkladntextodsazen31">
    <w:name w:val="Základní text odsazený 31"/>
    <w:basedOn w:val="Normln"/>
    <w:uiPriority w:val="99"/>
    <w:rsid w:val="00670012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b/>
      <w:sz w:val="24"/>
    </w:rPr>
  </w:style>
  <w:style w:type="paragraph" w:customStyle="1" w:styleId="Zkladntext31">
    <w:name w:val="Základní text 31"/>
    <w:basedOn w:val="Normln"/>
    <w:uiPriority w:val="99"/>
    <w:rsid w:val="00670012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Normlnodsazen">
    <w:name w:val="Normal Indent"/>
    <w:basedOn w:val="Normln"/>
    <w:uiPriority w:val="99"/>
    <w:rsid w:val="00670012"/>
    <w:pPr>
      <w:spacing w:line="360" w:lineRule="auto"/>
      <w:ind w:firstLine="709"/>
      <w:jc w:val="both"/>
    </w:pPr>
    <w:rPr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670012"/>
    <w:pPr>
      <w:ind w:firstLine="709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670012"/>
    <w:rPr>
      <w:b/>
      <w:bCs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styleId="Normlnweb">
    <w:name w:val="Normal (Web)"/>
    <w:basedOn w:val="Normln"/>
    <w:uiPriority w:val="99"/>
    <w:rsid w:val="0067001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670012"/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rozkazy">
    <w:name w:val="_rozkazy"/>
    <w:basedOn w:val="Normln"/>
    <w:uiPriority w:val="99"/>
    <w:rsid w:val="00670012"/>
    <w:pPr>
      <w:ind w:firstLine="567"/>
      <w:jc w:val="both"/>
    </w:pPr>
    <w:rPr>
      <w:sz w:val="24"/>
    </w:rPr>
  </w:style>
  <w:style w:type="paragraph" w:customStyle="1" w:styleId="Odstavec">
    <w:name w:val="Odstavec"/>
    <w:basedOn w:val="Nadpis3"/>
    <w:uiPriority w:val="99"/>
    <w:rsid w:val="00B8759A"/>
    <w:pPr>
      <w:snapToGrid w:val="0"/>
      <w:spacing w:after="120"/>
      <w:ind w:firstLine="709"/>
      <w:outlineLvl w:val="9"/>
    </w:pPr>
    <w:rPr>
      <w:color w:val="auto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252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sz w:val="2"/>
    </w:rPr>
  </w:style>
  <w:style w:type="paragraph" w:styleId="Seznamsodrkami">
    <w:name w:val="List Bullet"/>
    <w:basedOn w:val="Normln"/>
    <w:uiPriority w:val="99"/>
    <w:rsid w:val="00874331"/>
    <w:pPr>
      <w:numPr>
        <w:numId w:val="21"/>
      </w:numPr>
      <w:tabs>
        <w:tab w:val="clear" w:pos="720"/>
        <w:tab w:val="num" w:pos="360"/>
      </w:tabs>
      <w:ind w:left="360"/>
    </w:pPr>
  </w:style>
  <w:style w:type="paragraph" w:styleId="Rozloendokumentu">
    <w:name w:val="Document Map"/>
    <w:basedOn w:val="Normln"/>
    <w:link w:val="RozloendokumentuChar"/>
    <w:uiPriority w:val="99"/>
    <w:semiHidden/>
    <w:rsid w:val="0008370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cs="Times New Roman"/>
      <w:sz w:val="2"/>
    </w:rPr>
  </w:style>
  <w:style w:type="paragraph" w:customStyle="1" w:styleId="Odrka1">
    <w:name w:val="Odrážka 1"/>
    <w:basedOn w:val="Normln"/>
    <w:uiPriority w:val="99"/>
    <w:rsid w:val="00DE6CF5"/>
    <w:pPr>
      <w:numPr>
        <w:numId w:val="28"/>
      </w:numPr>
    </w:pPr>
    <w:rPr>
      <w:sz w:val="24"/>
      <w:szCs w:val="24"/>
    </w:rPr>
  </w:style>
  <w:style w:type="paragraph" w:customStyle="1" w:styleId="msolistparagraph0">
    <w:name w:val="msolistparagraph"/>
    <w:basedOn w:val="Normln"/>
    <w:uiPriority w:val="99"/>
    <w:rsid w:val="0010522B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cxspmiddle">
    <w:name w:val="msolistparagraphcxspmiddle"/>
    <w:basedOn w:val="Normln"/>
    <w:uiPriority w:val="99"/>
    <w:rsid w:val="0010522B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cxsplast">
    <w:name w:val="msolistparagraphcxsplast"/>
    <w:basedOn w:val="Normln"/>
    <w:uiPriority w:val="99"/>
    <w:rsid w:val="0010522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0012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70012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670012"/>
    <w:pPr>
      <w:keepNext/>
      <w:ind w:left="1410" w:hanging="1410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670012"/>
    <w:pPr>
      <w:keepNext/>
      <w:spacing w:after="60"/>
      <w:jc w:val="both"/>
      <w:outlineLvl w:val="2"/>
    </w:pPr>
    <w:rPr>
      <w:color w:val="14213D"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Zpat">
    <w:name w:val="footer"/>
    <w:basedOn w:val="Normln"/>
    <w:link w:val="ZpatChar"/>
    <w:uiPriority w:val="99"/>
    <w:rsid w:val="006700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670012"/>
    <w:rPr>
      <w:rFonts w:cs="Times New Roman"/>
    </w:rPr>
  </w:style>
  <w:style w:type="paragraph" w:styleId="Zhlav">
    <w:name w:val="header"/>
    <w:basedOn w:val="Normln"/>
    <w:link w:val="ZhlavChar"/>
    <w:uiPriority w:val="99"/>
    <w:rsid w:val="006700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670012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670012"/>
    <w:rPr>
      <w:rFonts w:cs="Times New Roman"/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670012"/>
    <w:pPr>
      <w:ind w:firstLine="708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670012"/>
    <w:pPr>
      <w:ind w:left="360" w:hanging="360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aliases w:val="Body Text Char,Body Text Char2 Char,Body Text Char1 Char Char,Body ...,Corps de texte INTSUM,b,?????1,Текст1,Základní text Char,Základní text - D"/>
    <w:basedOn w:val="Normln"/>
    <w:link w:val="ZkladntextChar1"/>
    <w:uiPriority w:val="99"/>
    <w:rsid w:val="00670012"/>
    <w:pPr>
      <w:jc w:val="both"/>
    </w:pPr>
    <w:rPr>
      <w:sz w:val="24"/>
    </w:rPr>
  </w:style>
  <w:style w:type="character" w:customStyle="1" w:styleId="ZkladntextChar1">
    <w:name w:val="Základní text Char1"/>
    <w:aliases w:val="Body Text Char Char,Body Text Char2 Char Char,Body Text Char1 Char Char Char,Body ... Char,Corps de texte INTSUM Char,b Char,?????1 Char,Текст1 Char,Základní text Char Char,Základní text - D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Zkladntextodsazen31">
    <w:name w:val="Základní text odsazený 31"/>
    <w:basedOn w:val="Normln"/>
    <w:uiPriority w:val="99"/>
    <w:rsid w:val="00670012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b/>
      <w:sz w:val="24"/>
    </w:rPr>
  </w:style>
  <w:style w:type="paragraph" w:customStyle="1" w:styleId="Zkladntext31">
    <w:name w:val="Základní text 31"/>
    <w:basedOn w:val="Normln"/>
    <w:uiPriority w:val="99"/>
    <w:rsid w:val="00670012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Normlnodsazen">
    <w:name w:val="Normal Indent"/>
    <w:basedOn w:val="Normln"/>
    <w:uiPriority w:val="99"/>
    <w:rsid w:val="00670012"/>
    <w:pPr>
      <w:spacing w:line="360" w:lineRule="auto"/>
      <w:ind w:firstLine="709"/>
      <w:jc w:val="both"/>
    </w:pPr>
    <w:rPr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670012"/>
    <w:pPr>
      <w:ind w:firstLine="709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670012"/>
    <w:rPr>
      <w:b/>
      <w:bCs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styleId="Normlnweb">
    <w:name w:val="Normal (Web)"/>
    <w:basedOn w:val="Normln"/>
    <w:uiPriority w:val="99"/>
    <w:rsid w:val="0067001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670012"/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rozkazy">
    <w:name w:val="_rozkazy"/>
    <w:basedOn w:val="Normln"/>
    <w:uiPriority w:val="99"/>
    <w:rsid w:val="00670012"/>
    <w:pPr>
      <w:ind w:firstLine="567"/>
      <w:jc w:val="both"/>
    </w:pPr>
    <w:rPr>
      <w:sz w:val="24"/>
    </w:rPr>
  </w:style>
  <w:style w:type="paragraph" w:customStyle="1" w:styleId="Odstavec">
    <w:name w:val="Odstavec"/>
    <w:basedOn w:val="Nadpis3"/>
    <w:uiPriority w:val="99"/>
    <w:rsid w:val="00B8759A"/>
    <w:pPr>
      <w:snapToGrid w:val="0"/>
      <w:spacing w:after="120"/>
      <w:ind w:firstLine="709"/>
      <w:outlineLvl w:val="9"/>
    </w:pPr>
    <w:rPr>
      <w:color w:val="auto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252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sz w:val="2"/>
    </w:rPr>
  </w:style>
  <w:style w:type="paragraph" w:styleId="Seznamsodrkami">
    <w:name w:val="List Bullet"/>
    <w:basedOn w:val="Normln"/>
    <w:uiPriority w:val="99"/>
    <w:rsid w:val="00874331"/>
    <w:pPr>
      <w:numPr>
        <w:numId w:val="21"/>
      </w:numPr>
      <w:tabs>
        <w:tab w:val="clear" w:pos="720"/>
        <w:tab w:val="num" w:pos="360"/>
      </w:tabs>
      <w:ind w:left="360"/>
    </w:pPr>
  </w:style>
  <w:style w:type="paragraph" w:styleId="Rozloendokumentu">
    <w:name w:val="Document Map"/>
    <w:basedOn w:val="Normln"/>
    <w:link w:val="RozloendokumentuChar"/>
    <w:uiPriority w:val="99"/>
    <w:semiHidden/>
    <w:rsid w:val="0008370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cs="Times New Roman"/>
      <w:sz w:val="2"/>
    </w:rPr>
  </w:style>
  <w:style w:type="paragraph" w:customStyle="1" w:styleId="Odrka1">
    <w:name w:val="Odrážka 1"/>
    <w:basedOn w:val="Normln"/>
    <w:uiPriority w:val="99"/>
    <w:rsid w:val="00DE6CF5"/>
    <w:pPr>
      <w:numPr>
        <w:numId w:val="28"/>
      </w:numPr>
    </w:pPr>
    <w:rPr>
      <w:sz w:val="24"/>
      <w:szCs w:val="24"/>
    </w:rPr>
  </w:style>
  <w:style w:type="paragraph" w:customStyle="1" w:styleId="msolistparagraph0">
    <w:name w:val="msolistparagraph"/>
    <w:basedOn w:val="Normln"/>
    <w:uiPriority w:val="99"/>
    <w:rsid w:val="0010522B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cxspmiddle">
    <w:name w:val="msolistparagraphcxspmiddle"/>
    <w:basedOn w:val="Normln"/>
    <w:uiPriority w:val="99"/>
    <w:rsid w:val="0010522B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cxsplast">
    <w:name w:val="msolistparagraphcxsplast"/>
    <w:basedOn w:val="Normln"/>
    <w:uiPriority w:val="99"/>
    <w:rsid w:val="0010522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80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0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0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0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0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80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808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808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4808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4808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48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480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80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0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1.xml" Type="http://schemas.openxmlformats.org/officeDocument/2006/relationships/footer"/>
<Relationship Id="rId11" Target="footer2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header2.xml" Type="http://schemas.openxmlformats.org/officeDocument/2006/relationships/header"/>
</Relationships>

</file>

<file path=word/_rels/footer2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" TargetMode="External" Type="http://schemas.openxmlformats.org/officeDocument/2006/relationships/hyperlink"/>
</Relationships>

</file>

<file path=word/_rels/settings.xml.rels><?xml version="1.0" encoding="UTF-8" standalone="no"?>
<Relationships xmlns="http://schemas.openxmlformats.org/package/2006/relationships">
<Relationship Id="rId1" Target="file:///C:/Dokumenty/&#353;ablony/TIS-sdeleni-&#269;esky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262</Words>
  <Characters>1550</Characters>
  <Application/>
  <DocSecurity>0</DocSecurity>
  <Lines>12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>Datum:</vt:lpstr>
    </vt:vector>
  </TitlesOfParts>
  <Company/>
  <LinksUpToDate>false</LinksUpToDate>
  <CharactersWithSpaces>1809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